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E3E1" w14:textId="1A2CD4EB" w:rsidR="00CE17A7" w:rsidRPr="00866D54" w:rsidRDefault="00CE17A7" w:rsidP="00595627">
      <w:pPr>
        <w:pStyle w:val="EOS"/>
        <w:jc w:val="center"/>
        <w:rPr>
          <w:szCs w:val="22"/>
        </w:rPr>
      </w:pPr>
      <w:r w:rsidRPr="00866D54">
        <w:rPr>
          <w:rStyle w:val="NAM"/>
          <w:szCs w:val="22"/>
        </w:rPr>
        <w:t xml:space="preserve">Model </w:t>
      </w:r>
      <w:r w:rsidR="00936EB6" w:rsidRPr="00866D54">
        <w:rPr>
          <w:rStyle w:val="NAM"/>
          <w:szCs w:val="22"/>
        </w:rPr>
        <w:t>5</w:t>
      </w:r>
      <w:r w:rsidR="0070687A">
        <w:rPr>
          <w:rStyle w:val="NAM"/>
          <w:szCs w:val="22"/>
        </w:rPr>
        <w:t>50</w:t>
      </w:r>
      <w:r w:rsidR="001A505C">
        <w:rPr>
          <w:rStyle w:val="NAM"/>
          <w:szCs w:val="22"/>
        </w:rPr>
        <w:t>0</w:t>
      </w:r>
      <w:r w:rsidRPr="00866D54">
        <w:rPr>
          <w:rStyle w:val="NAM"/>
          <w:szCs w:val="22"/>
        </w:rPr>
        <w:t xml:space="preserve"> </w:t>
      </w:r>
      <w:r w:rsidR="001D1900" w:rsidRPr="00866D54">
        <w:rPr>
          <w:rStyle w:val="NAM"/>
          <w:szCs w:val="22"/>
        </w:rPr>
        <w:t>COLLECT</w:t>
      </w:r>
      <w:r w:rsidR="00A46C3E" w:rsidRPr="00A46C3E">
        <w:rPr>
          <w:rStyle w:val="NAM"/>
          <w:sz w:val="18"/>
          <w:szCs w:val="18"/>
        </w:rPr>
        <w:t>AN</w:t>
      </w:r>
      <w:r w:rsidR="006E5DC1" w:rsidRPr="00866D54">
        <w:rPr>
          <w:rStyle w:val="NAM"/>
          <w:szCs w:val="22"/>
        </w:rPr>
        <w:t>DRAIN</w:t>
      </w:r>
    </w:p>
    <w:p w14:paraId="67EBE728" w14:textId="77777777" w:rsidR="009A21B5" w:rsidRPr="00866D54" w:rsidRDefault="009A21B5" w:rsidP="00595627">
      <w:pPr>
        <w:pStyle w:val="ART"/>
        <w:numPr>
          <w:ilvl w:val="0"/>
          <w:numId w:val="0"/>
        </w:numPr>
        <w:rPr>
          <w:szCs w:val="22"/>
        </w:rPr>
      </w:pPr>
      <w:r w:rsidRPr="00866D54">
        <w:rPr>
          <w:szCs w:val="22"/>
        </w:rPr>
        <w:t>2.1</w:t>
      </w:r>
      <w:r w:rsidRPr="00866D54">
        <w:rPr>
          <w:szCs w:val="22"/>
        </w:rPr>
        <w:tab/>
      </w:r>
      <w:r w:rsidR="00A46C3E">
        <w:rPr>
          <w:szCs w:val="22"/>
        </w:rPr>
        <w:t xml:space="preserve">DRY-PIPE SYSTEM AUXILIARY DRAIN </w:t>
      </w:r>
    </w:p>
    <w:p w14:paraId="600FE11D" w14:textId="77777777" w:rsidR="00A767B6" w:rsidRPr="00866D54" w:rsidRDefault="005C14B3" w:rsidP="00595627">
      <w:pPr>
        <w:pStyle w:val="PR1"/>
        <w:rPr>
          <w:szCs w:val="22"/>
        </w:rPr>
      </w:pPr>
      <w:r w:rsidRPr="00866D54">
        <w:rPr>
          <w:szCs w:val="22"/>
        </w:rPr>
        <w:t>Auxiliary Drain and Condensation Collecting</w:t>
      </w:r>
      <w:r w:rsidR="00A767B6" w:rsidRPr="00866D54">
        <w:rPr>
          <w:szCs w:val="22"/>
        </w:rPr>
        <w:t xml:space="preserve"> Assemblies</w:t>
      </w:r>
      <w:r w:rsidR="00195A5A" w:rsidRPr="00866D54">
        <w:rPr>
          <w:szCs w:val="22"/>
        </w:rPr>
        <w:t xml:space="preserve"> </w:t>
      </w:r>
      <w:r w:rsidR="00EC1B90" w:rsidRPr="00866D54">
        <w:rPr>
          <w:szCs w:val="22"/>
        </w:rPr>
        <w:t xml:space="preserve">for Dry Pipe and Preaction </w:t>
      </w:r>
      <w:r w:rsidR="00195A5A" w:rsidRPr="00866D54">
        <w:rPr>
          <w:szCs w:val="22"/>
        </w:rPr>
        <w:t>Sprinkler Systems</w:t>
      </w:r>
      <w:r w:rsidR="006A39BD">
        <w:rPr>
          <w:szCs w:val="22"/>
        </w:rPr>
        <w:t xml:space="preserve"> shall be i</w:t>
      </w:r>
      <w:r w:rsidR="00A46C3E">
        <w:rPr>
          <w:szCs w:val="22"/>
        </w:rPr>
        <w:t>nstall</w:t>
      </w:r>
      <w:r w:rsidR="006A39BD">
        <w:rPr>
          <w:szCs w:val="22"/>
        </w:rPr>
        <w:t xml:space="preserve">ed in order to provide for </w:t>
      </w:r>
      <w:r w:rsidR="00A46C3E">
        <w:rPr>
          <w:szCs w:val="22"/>
        </w:rPr>
        <w:t xml:space="preserve">complete system drainage.  Where </w:t>
      </w:r>
      <w:r w:rsidR="00B804D1">
        <w:rPr>
          <w:szCs w:val="22"/>
        </w:rPr>
        <w:t xml:space="preserve">the </w:t>
      </w:r>
      <w:r w:rsidR="00A46C3E">
        <w:rPr>
          <w:szCs w:val="22"/>
        </w:rPr>
        <w:t xml:space="preserve">trapped capacity </w:t>
      </w:r>
      <w:r w:rsidR="00B804D1">
        <w:rPr>
          <w:szCs w:val="22"/>
        </w:rPr>
        <w:t xml:space="preserve">of an isolated section of system piping </w:t>
      </w:r>
      <w:r w:rsidR="00A46C3E">
        <w:rPr>
          <w:szCs w:val="22"/>
        </w:rPr>
        <w:t xml:space="preserve">exceeds 5 gallons </w:t>
      </w:r>
      <w:r w:rsidR="006A39BD">
        <w:rPr>
          <w:szCs w:val="22"/>
        </w:rPr>
        <w:t xml:space="preserve">an </w:t>
      </w:r>
      <w:r w:rsidR="00A46C3E">
        <w:rPr>
          <w:szCs w:val="22"/>
        </w:rPr>
        <w:t xml:space="preserve">auxiliary drain </w:t>
      </w:r>
      <w:r w:rsidR="006A39BD">
        <w:rPr>
          <w:szCs w:val="22"/>
        </w:rPr>
        <w:t>shall be provided</w:t>
      </w:r>
      <w:r w:rsidR="00B804D1">
        <w:rPr>
          <w:szCs w:val="22"/>
        </w:rPr>
        <w:t xml:space="preserve">.  The auxiliary drain shall be </w:t>
      </w:r>
      <w:r w:rsidR="00A46C3E">
        <w:rPr>
          <w:szCs w:val="22"/>
        </w:rPr>
        <w:t>in</w:t>
      </w:r>
      <w:r w:rsidR="00B804D1">
        <w:rPr>
          <w:szCs w:val="22"/>
        </w:rPr>
        <w:t xml:space="preserve">stalled in </w:t>
      </w:r>
      <w:r w:rsidR="00A46C3E">
        <w:rPr>
          <w:szCs w:val="22"/>
        </w:rPr>
        <w:t xml:space="preserve">an accessible location </w:t>
      </w:r>
      <w:r w:rsidR="00B804D1">
        <w:rPr>
          <w:szCs w:val="22"/>
        </w:rPr>
        <w:t xml:space="preserve">and be </w:t>
      </w:r>
      <w:r w:rsidR="00A46C3E">
        <w:rPr>
          <w:szCs w:val="22"/>
        </w:rPr>
        <w:t>capable of collecting and removing moisture from the system while minimizing the potential for excessive loss of air pressure and possible unplanned operation of the dry pipe valve</w:t>
      </w:r>
      <w:r w:rsidR="006A39BD">
        <w:rPr>
          <w:szCs w:val="22"/>
        </w:rPr>
        <w:t>. The Auxiliary Drains shall meet the following requirements:</w:t>
      </w:r>
      <w:r w:rsidR="00A46C3E">
        <w:rPr>
          <w:szCs w:val="22"/>
        </w:rPr>
        <w:t xml:space="preserve"> </w:t>
      </w:r>
    </w:p>
    <w:p w14:paraId="5C3C11D7" w14:textId="77777777" w:rsidR="00C659E4" w:rsidRPr="00866D54" w:rsidRDefault="00C659E4" w:rsidP="00E6302D">
      <w:pPr>
        <w:pStyle w:val="PR2"/>
        <w:spacing w:before="240"/>
        <w:rPr>
          <w:szCs w:val="22"/>
        </w:rPr>
      </w:pPr>
      <w:r w:rsidRPr="00866D54">
        <w:rPr>
          <w:szCs w:val="22"/>
        </w:rPr>
        <w:t xml:space="preserve">Manufacturers:  Subject to compliance with requirements, available manufacturers offering products that may be incorporated into the </w:t>
      </w:r>
      <w:r w:rsidR="00A46C3E">
        <w:rPr>
          <w:szCs w:val="22"/>
        </w:rPr>
        <w:t>w</w:t>
      </w:r>
      <w:r w:rsidRPr="00866D54">
        <w:rPr>
          <w:szCs w:val="22"/>
        </w:rPr>
        <w:t>ork include, but are not limited to, the following:</w:t>
      </w:r>
    </w:p>
    <w:p w14:paraId="07854C10" w14:textId="5A5BB5DC" w:rsidR="00C659E4" w:rsidRPr="00866D54" w:rsidRDefault="00C659E4" w:rsidP="00E6302D">
      <w:pPr>
        <w:pStyle w:val="PR3"/>
        <w:rPr>
          <w:szCs w:val="22"/>
        </w:rPr>
      </w:pPr>
      <w:r w:rsidRPr="00866D54">
        <w:rPr>
          <w:szCs w:val="22"/>
        </w:rPr>
        <w:t xml:space="preserve">AGF Manufacturing Inc.; Model </w:t>
      </w:r>
      <w:r w:rsidR="00936EB6" w:rsidRPr="00866D54">
        <w:rPr>
          <w:szCs w:val="22"/>
        </w:rPr>
        <w:t>5</w:t>
      </w:r>
      <w:r w:rsidR="001A505C">
        <w:rPr>
          <w:szCs w:val="22"/>
        </w:rPr>
        <w:t>5</w:t>
      </w:r>
      <w:r w:rsidR="00F907A1">
        <w:rPr>
          <w:szCs w:val="22"/>
        </w:rPr>
        <w:t>0</w:t>
      </w:r>
      <w:r w:rsidR="001A505C">
        <w:rPr>
          <w:szCs w:val="22"/>
        </w:rPr>
        <w:t>0</w:t>
      </w:r>
      <w:r w:rsidR="001D1900" w:rsidRPr="00866D54">
        <w:rPr>
          <w:szCs w:val="22"/>
        </w:rPr>
        <w:t xml:space="preserve"> COLLECT</w:t>
      </w:r>
      <w:r w:rsidR="006A39BD">
        <w:rPr>
          <w:sz w:val="18"/>
          <w:szCs w:val="18"/>
        </w:rPr>
        <w:t>AN</w:t>
      </w:r>
      <w:r w:rsidR="006A39BD" w:rsidRPr="006A39BD">
        <w:rPr>
          <w:szCs w:val="22"/>
        </w:rPr>
        <w:t>D</w:t>
      </w:r>
      <w:r w:rsidRPr="006A39BD">
        <w:rPr>
          <w:szCs w:val="22"/>
        </w:rPr>
        <w:t>RAIN</w:t>
      </w:r>
      <w:r w:rsidR="00EC1B90" w:rsidRPr="00866D54">
        <w:rPr>
          <w:szCs w:val="22"/>
        </w:rPr>
        <w:t>™</w:t>
      </w:r>
      <w:r w:rsidRPr="00866D54">
        <w:rPr>
          <w:szCs w:val="22"/>
        </w:rPr>
        <w:t>.</w:t>
      </w:r>
    </w:p>
    <w:p w14:paraId="1FC3A4F5" w14:textId="77777777" w:rsidR="00C659E4" w:rsidRPr="00866D54" w:rsidRDefault="00C659E4" w:rsidP="00E6302D">
      <w:pPr>
        <w:pStyle w:val="PR3"/>
        <w:rPr>
          <w:szCs w:val="22"/>
        </w:rPr>
      </w:pPr>
      <w:r w:rsidRPr="00866D54">
        <w:rPr>
          <w:szCs w:val="22"/>
        </w:rPr>
        <w:t>&lt;</w:t>
      </w:r>
      <w:r w:rsidRPr="00866D54">
        <w:rPr>
          <w:b/>
          <w:szCs w:val="22"/>
        </w:rPr>
        <w:t>Insert manufacturer's name</w:t>
      </w:r>
      <w:r w:rsidRPr="00866D54">
        <w:rPr>
          <w:szCs w:val="22"/>
        </w:rPr>
        <w:t>&gt;.</w:t>
      </w:r>
    </w:p>
    <w:p w14:paraId="2F9C05C0" w14:textId="77777777" w:rsidR="00595627" w:rsidRPr="00866D54" w:rsidRDefault="00A767B6" w:rsidP="00E6302D">
      <w:pPr>
        <w:pStyle w:val="PR2"/>
        <w:spacing w:before="240"/>
        <w:outlineLvl w:val="9"/>
        <w:rPr>
          <w:szCs w:val="22"/>
        </w:rPr>
      </w:pPr>
      <w:r w:rsidRPr="00866D54">
        <w:rPr>
          <w:szCs w:val="22"/>
        </w:rPr>
        <w:t>Standard</w:t>
      </w:r>
      <w:r w:rsidR="0036224D" w:rsidRPr="00866D54">
        <w:rPr>
          <w:szCs w:val="22"/>
        </w:rPr>
        <w:t>s</w:t>
      </w:r>
      <w:r w:rsidR="00595627" w:rsidRPr="00866D54">
        <w:rPr>
          <w:szCs w:val="22"/>
        </w:rPr>
        <w:t>:</w:t>
      </w:r>
    </w:p>
    <w:p w14:paraId="0F9559D0" w14:textId="77777777" w:rsidR="00595627" w:rsidRPr="00866D54" w:rsidRDefault="00DE4BA6" w:rsidP="00E6302D">
      <w:pPr>
        <w:pStyle w:val="PR3"/>
        <w:rPr>
          <w:szCs w:val="22"/>
        </w:rPr>
      </w:pPr>
      <w:r>
        <w:rPr>
          <w:szCs w:val="22"/>
        </w:rPr>
        <w:t>NFPA 13.</w:t>
      </w:r>
    </w:p>
    <w:p w14:paraId="6FA349D7" w14:textId="77777777" w:rsidR="00A767B6" w:rsidRPr="00866D54" w:rsidRDefault="004474F9" w:rsidP="00763446">
      <w:pPr>
        <w:pStyle w:val="PR3"/>
        <w:rPr>
          <w:szCs w:val="22"/>
        </w:rPr>
      </w:pPr>
      <w:r w:rsidRPr="00866D54">
        <w:rPr>
          <w:szCs w:val="22"/>
        </w:rPr>
        <w:t>NF</w:t>
      </w:r>
      <w:r w:rsidR="00EB3690" w:rsidRPr="00866D54">
        <w:rPr>
          <w:szCs w:val="22"/>
        </w:rPr>
        <w:t xml:space="preserve">PA </w:t>
      </w:r>
      <w:r w:rsidR="0036224D" w:rsidRPr="00866D54">
        <w:rPr>
          <w:szCs w:val="22"/>
        </w:rPr>
        <w:t>25</w:t>
      </w:r>
      <w:r w:rsidR="00EB3690" w:rsidRPr="00866D54">
        <w:rPr>
          <w:szCs w:val="22"/>
        </w:rPr>
        <w:t>.</w:t>
      </w:r>
    </w:p>
    <w:p w14:paraId="6654AFAB" w14:textId="77777777" w:rsidR="00A767B6" w:rsidRPr="00866D54" w:rsidRDefault="00AE49E8" w:rsidP="00E6302D">
      <w:pPr>
        <w:pStyle w:val="PR2"/>
        <w:spacing w:before="240"/>
        <w:outlineLvl w:val="9"/>
        <w:rPr>
          <w:szCs w:val="22"/>
        </w:rPr>
      </w:pPr>
      <w:r w:rsidRPr="00866D54">
        <w:rPr>
          <w:szCs w:val="22"/>
        </w:rPr>
        <w:t>Components:</w:t>
      </w:r>
    </w:p>
    <w:p w14:paraId="59E428FB" w14:textId="77777777" w:rsidR="00E57791" w:rsidRPr="008A5954" w:rsidRDefault="00E57791" w:rsidP="00E57791">
      <w:pPr>
        <w:pStyle w:val="PR3"/>
      </w:pPr>
      <w:r w:rsidRPr="008A5954">
        <w:t>Cabinet:   A secure locking, red powder coated, insulated cabinet with required signage adhering to NFPA guidelines.</w:t>
      </w:r>
    </w:p>
    <w:p w14:paraId="21051AAC" w14:textId="77777777" w:rsidR="00E57791" w:rsidRPr="008A5954" w:rsidRDefault="00E57791" w:rsidP="00E57791">
      <w:pPr>
        <w:pStyle w:val="PR3"/>
      </w:pPr>
      <w:r w:rsidRPr="008A5954">
        <w:t>Heating Element:  Temperature sensitive internal heating element to prevent excess condensation in the drum drip from freezing.</w:t>
      </w:r>
    </w:p>
    <w:p w14:paraId="5BDD0B21" w14:textId="3BD6036F" w:rsidR="00E57791" w:rsidRPr="008A5954" w:rsidRDefault="00E57791" w:rsidP="00E57791">
      <w:pPr>
        <w:pStyle w:val="PR3"/>
      </w:pPr>
      <w:r w:rsidRPr="008A5954">
        <w:t xml:space="preserve">Float Switch:  Activates an audible alarm and visual signal to notify when the auxiliary drain </w:t>
      </w:r>
      <w:r w:rsidR="00DE3D1A">
        <w:t>requires maintenance</w:t>
      </w:r>
      <w:r w:rsidRPr="008A5954">
        <w:t>.</w:t>
      </w:r>
      <w:r w:rsidR="00DE3D1A">
        <w:t xml:space="preserve"> </w:t>
      </w:r>
    </w:p>
    <w:p w14:paraId="4A00D83D" w14:textId="77777777" w:rsidR="00E57791" w:rsidRPr="008A5954" w:rsidRDefault="00E57791" w:rsidP="00E57791">
      <w:pPr>
        <w:pStyle w:val="PR3"/>
      </w:pPr>
      <w:r w:rsidRPr="008A5954">
        <w:t>System Alarm Test Button:  An integral TEST button allows for system testing.</w:t>
      </w:r>
    </w:p>
    <w:p w14:paraId="1D74818A" w14:textId="77777777" w:rsidR="00E57791" w:rsidRPr="008A5954" w:rsidRDefault="00E57791" w:rsidP="00E57791">
      <w:pPr>
        <w:pStyle w:val="PR3"/>
      </w:pPr>
      <w:r w:rsidRPr="008A5954">
        <w:t>Thermometer:  Externally mounted for easy monitoring of temperature conditions inside the cabinet.</w:t>
      </w:r>
    </w:p>
    <w:p w14:paraId="199A5BC2" w14:textId="77777777" w:rsidR="00E57791" w:rsidRPr="008A5954" w:rsidRDefault="00E57791" w:rsidP="00E57791">
      <w:pPr>
        <w:pStyle w:val="PR3"/>
      </w:pPr>
      <w:r w:rsidRPr="008A5954">
        <w:t>Drain Assembly:</w:t>
      </w:r>
    </w:p>
    <w:p w14:paraId="51BEE609" w14:textId="77777777" w:rsidR="00E57791" w:rsidRPr="008A5954" w:rsidRDefault="00E57791" w:rsidP="00E57791">
      <w:pPr>
        <w:pStyle w:val="PR4"/>
      </w:pPr>
      <w:r w:rsidRPr="008A5954">
        <w:t>Two 1 inch by 2 inch (25 mm by 51 mm) Bell Reducers.</w:t>
      </w:r>
    </w:p>
    <w:p w14:paraId="238BC8D4" w14:textId="77777777" w:rsidR="00E57791" w:rsidRPr="008A5954" w:rsidRDefault="00E57791" w:rsidP="00E57791">
      <w:pPr>
        <w:pStyle w:val="PR4"/>
      </w:pPr>
      <w:r w:rsidRPr="008A5954">
        <w:t xml:space="preserve">2 inch by 12 inch </w:t>
      </w:r>
      <w:r>
        <w:t xml:space="preserve">long </w:t>
      </w:r>
      <w:r w:rsidRPr="008A5954">
        <w:t xml:space="preserve">(51 mm by </w:t>
      </w:r>
      <w:r>
        <w:t>305</w:t>
      </w:r>
      <w:r w:rsidRPr="008A5954">
        <w:t xml:space="preserve"> mm) Condensate Nipple.</w:t>
      </w:r>
    </w:p>
    <w:p w14:paraId="44A43386" w14:textId="77777777" w:rsidR="00E57791" w:rsidRPr="008A5954" w:rsidRDefault="00E57791" w:rsidP="00E57791">
      <w:pPr>
        <w:pStyle w:val="PR4"/>
      </w:pPr>
      <w:r w:rsidRPr="008A5954">
        <w:t>1 inch (25 mm) Galvanized Square Head Plug.</w:t>
      </w:r>
    </w:p>
    <w:p w14:paraId="6A597298" w14:textId="49307882" w:rsidR="00E57791" w:rsidRPr="008A5954" w:rsidRDefault="003E6A48" w:rsidP="00E57791">
      <w:pPr>
        <w:pStyle w:val="PR4"/>
      </w:pPr>
      <w:r>
        <w:t>S</w:t>
      </w:r>
      <w:r w:rsidR="00267119">
        <w:t>ystem s</w:t>
      </w:r>
      <w:r>
        <w:t>upply</w:t>
      </w:r>
      <w:r w:rsidR="00267119">
        <w:t xml:space="preserve"> Solenoid valve</w:t>
      </w:r>
    </w:p>
    <w:p w14:paraId="6AC1A660" w14:textId="2C41F7DE" w:rsidR="007C3B4A" w:rsidRDefault="00FE116F" w:rsidP="00E57791">
      <w:pPr>
        <w:pStyle w:val="PR4"/>
      </w:pPr>
      <w:r>
        <w:t>Pro</w:t>
      </w:r>
      <w:r w:rsidR="008647F5">
        <w:t>grammable Logic Control for automatic draining</w:t>
      </w:r>
      <w:r w:rsidR="00DC567F">
        <w:t>.</w:t>
      </w:r>
    </w:p>
    <w:p w14:paraId="048E2609" w14:textId="22189282" w:rsidR="00E57791" w:rsidRPr="008A5954" w:rsidRDefault="00E57791" w:rsidP="00E57791">
      <w:pPr>
        <w:pStyle w:val="PR4"/>
      </w:pPr>
      <w:r w:rsidRPr="008A5954">
        <w:t>Mounting hardware.</w:t>
      </w:r>
    </w:p>
    <w:p w14:paraId="5C55E190" w14:textId="1A13C502" w:rsidR="00E57791" w:rsidRPr="008A5954" w:rsidRDefault="00E57791" w:rsidP="00E57791">
      <w:pPr>
        <w:pStyle w:val="PR4"/>
      </w:pPr>
      <w:r w:rsidRPr="008A5954">
        <w:t xml:space="preserve">Each unit is fully assembled and ready to be attached to dry pipe systems using galvanized </w:t>
      </w:r>
      <w:r>
        <w:t xml:space="preserve">or black </w:t>
      </w:r>
      <w:r w:rsidRPr="008A5954">
        <w:t>piping components</w:t>
      </w:r>
      <w:r w:rsidR="001A1C3F">
        <w:t>.</w:t>
      </w:r>
    </w:p>
    <w:p w14:paraId="65BB374A" w14:textId="28D51BF3" w:rsidR="00E57791" w:rsidRPr="008A5954" w:rsidRDefault="00E57791" w:rsidP="00E57791">
      <w:pPr>
        <w:pStyle w:val="PR2"/>
      </w:pPr>
      <w:r w:rsidRPr="008A5954">
        <w:t>Product: Model 5</w:t>
      </w:r>
      <w:r w:rsidR="003E5D87">
        <w:t>50</w:t>
      </w:r>
      <w:r w:rsidRPr="008A5954">
        <w:t>0A. Cabinet with Galvanized Auxiliary Drain</w:t>
      </w:r>
      <w:r w:rsidR="00DE3D1A">
        <w:t>,</w:t>
      </w:r>
      <w:r w:rsidRPr="008A5954">
        <w:t xml:space="preserve"> Heater</w:t>
      </w:r>
      <w:r w:rsidR="00CC5BF4">
        <w:t>,</w:t>
      </w:r>
      <w:r w:rsidR="00DE3D1A">
        <w:t xml:space="preserve"> and </w:t>
      </w:r>
      <w:r w:rsidR="003E5D87">
        <w:t>Automatic</w:t>
      </w:r>
      <w:r w:rsidR="00555555">
        <w:t xml:space="preserve"> Drain</w:t>
      </w:r>
      <w:r w:rsidRPr="008A5954">
        <w:t>.</w:t>
      </w:r>
    </w:p>
    <w:p w14:paraId="1986FB91" w14:textId="46985726" w:rsidR="003E5D87" w:rsidRPr="008A5954" w:rsidRDefault="00E57791" w:rsidP="003E5D87">
      <w:pPr>
        <w:pStyle w:val="PR2"/>
      </w:pPr>
      <w:r w:rsidRPr="008A5954">
        <w:t>Product: Model 5</w:t>
      </w:r>
      <w:r w:rsidR="0087732D">
        <w:t>5</w:t>
      </w:r>
      <w:r w:rsidRPr="008A5954">
        <w:t>0</w:t>
      </w:r>
      <w:r w:rsidR="00CC5BF4">
        <w:t>0</w:t>
      </w:r>
      <w:r w:rsidRPr="008A5954">
        <w:t>B.</w:t>
      </w:r>
      <w:r w:rsidR="00CC5BF4">
        <w:t xml:space="preserve"> </w:t>
      </w:r>
      <w:r w:rsidRPr="008A5954">
        <w:t>Cabinet with Black Steel Auxiliary Drain</w:t>
      </w:r>
      <w:r w:rsidR="00555555">
        <w:t>,</w:t>
      </w:r>
      <w:r w:rsidRPr="008A5954">
        <w:t xml:space="preserve"> </w:t>
      </w:r>
      <w:r w:rsidR="003E5D87" w:rsidRPr="008A5954">
        <w:t>Heater</w:t>
      </w:r>
      <w:r w:rsidR="00CC5BF4">
        <w:t>,</w:t>
      </w:r>
      <w:r w:rsidR="003E5D87">
        <w:t xml:space="preserve"> and Automatic Drain</w:t>
      </w:r>
      <w:r w:rsidR="003E5D87" w:rsidRPr="008A5954">
        <w:t>.</w:t>
      </w:r>
    </w:p>
    <w:p w14:paraId="4EA78450" w14:textId="45CC0833" w:rsidR="00E57791" w:rsidRDefault="00E57791" w:rsidP="00E57791">
      <w:pPr>
        <w:pStyle w:val="PR2"/>
      </w:pPr>
      <w:r>
        <w:t>P</w:t>
      </w:r>
      <w:r w:rsidRPr="008A5954">
        <w:t>roduct:  Model 5</w:t>
      </w:r>
      <w:r w:rsidR="00FE71B1">
        <w:t>6</w:t>
      </w:r>
      <w:r w:rsidRPr="008A5954">
        <w:t>80A. All-Weather</w:t>
      </w:r>
      <w:r w:rsidR="00DD3903">
        <w:t xml:space="preserve"> / Outd</w:t>
      </w:r>
      <w:r w:rsidR="00F37A2A">
        <w:t>o</w:t>
      </w:r>
      <w:r w:rsidR="00DD3903">
        <w:t>or</w:t>
      </w:r>
      <w:r w:rsidRPr="008A5954">
        <w:t xml:space="preserve"> Cover</w:t>
      </w:r>
      <w:r w:rsidR="00EA7489">
        <w:t xml:space="preserve"> Required</w:t>
      </w:r>
      <w:r w:rsidR="00FE71B1">
        <w:t xml:space="preserve"> for </w:t>
      </w:r>
      <w:r w:rsidR="0087732D">
        <w:t>Exposed Locations</w:t>
      </w:r>
      <w:r w:rsidRPr="008A5954">
        <w:t>.</w:t>
      </w:r>
    </w:p>
    <w:p w14:paraId="71E3A65F" w14:textId="5B3F0608" w:rsidR="000E12B8" w:rsidRPr="00866D54" w:rsidRDefault="000E12B8" w:rsidP="00E57791">
      <w:pPr>
        <w:pStyle w:val="PR2"/>
      </w:pPr>
      <w:r>
        <w:t>Product: Model 5690</w:t>
      </w:r>
      <w:r w:rsidR="00F37A2A">
        <w:t>A</w:t>
      </w:r>
      <w:r>
        <w:t>. Mounting Kit for 5680A</w:t>
      </w:r>
      <w:r w:rsidR="00F37A2A">
        <w:t xml:space="preserve"> Outdoor Cove</w:t>
      </w:r>
      <w:r w:rsidR="00A53C72">
        <w:t>rs</w:t>
      </w:r>
      <w:r w:rsidR="00C84FFE">
        <w:t xml:space="preserve"> being</w:t>
      </w:r>
      <w:r>
        <w:t xml:space="preserve"> </w:t>
      </w:r>
      <w:r w:rsidR="005F2A3C">
        <w:t>install</w:t>
      </w:r>
      <w:r w:rsidR="00C84FFE">
        <w:t>ed on columns, uneven or curved wall surfaces or when</w:t>
      </w:r>
      <w:r w:rsidR="007A4CB2">
        <w:t xml:space="preserve"> cabinets need to stand off a wall to accommodate surface mounted</w:t>
      </w:r>
      <w:r w:rsidR="00C70817">
        <w:t xml:space="preserve"> drain pipe. </w:t>
      </w:r>
    </w:p>
    <w:sectPr w:rsidR="000E12B8" w:rsidRPr="00866D54" w:rsidSect="00E838C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386"/>
        </w:tabs>
        <w:ind w:left="138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 w16cid:durableId="2098137196">
    <w:abstractNumId w:val="0"/>
  </w:num>
  <w:num w:numId="2" w16cid:durableId="34244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0AE5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545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12B8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2F8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5502"/>
    <w:rsid w:val="001570C4"/>
    <w:rsid w:val="001633DA"/>
    <w:rsid w:val="00165D99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1C3F"/>
    <w:rsid w:val="001A378A"/>
    <w:rsid w:val="001A3F63"/>
    <w:rsid w:val="001A505C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1900"/>
    <w:rsid w:val="001D43C7"/>
    <w:rsid w:val="001D78F2"/>
    <w:rsid w:val="001E0E04"/>
    <w:rsid w:val="001E2529"/>
    <w:rsid w:val="001F0BCF"/>
    <w:rsid w:val="0020139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67119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568EB"/>
    <w:rsid w:val="0036224D"/>
    <w:rsid w:val="003711F7"/>
    <w:rsid w:val="0037191A"/>
    <w:rsid w:val="0037225D"/>
    <w:rsid w:val="00375E8C"/>
    <w:rsid w:val="00380143"/>
    <w:rsid w:val="00380986"/>
    <w:rsid w:val="00380E15"/>
    <w:rsid w:val="00382AA3"/>
    <w:rsid w:val="00382DD2"/>
    <w:rsid w:val="0038696E"/>
    <w:rsid w:val="00390096"/>
    <w:rsid w:val="00391A78"/>
    <w:rsid w:val="00393BDC"/>
    <w:rsid w:val="00395675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E5D87"/>
    <w:rsid w:val="003E6A48"/>
    <w:rsid w:val="003F16A8"/>
    <w:rsid w:val="003F367E"/>
    <w:rsid w:val="003F4D26"/>
    <w:rsid w:val="003F4E3C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1921"/>
    <w:rsid w:val="004D2D6A"/>
    <w:rsid w:val="004D47AE"/>
    <w:rsid w:val="004E009E"/>
    <w:rsid w:val="004E0F94"/>
    <w:rsid w:val="004E5E7C"/>
    <w:rsid w:val="004F1EF6"/>
    <w:rsid w:val="004F28EC"/>
    <w:rsid w:val="004F3D95"/>
    <w:rsid w:val="004F5731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5555"/>
    <w:rsid w:val="005564C0"/>
    <w:rsid w:val="00556863"/>
    <w:rsid w:val="00557899"/>
    <w:rsid w:val="00562767"/>
    <w:rsid w:val="00564A6B"/>
    <w:rsid w:val="00566A3C"/>
    <w:rsid w:val="00570D14"/>
    <w:rsid w:val="005736DB"/>
    <w:rsid w:val="0057473A"/>
    <w:rsid w:val="00576020"/>
    <w:rsid w:val="00580EBC"/>
    <w:rsid w:val="005925AE"/>
    <w:rsid w:val="00595627"/>
    <w:rsid w:val="00595A55"/>
    <w:rsid w:val="005A1B6B"/>
    <w:rsid w:val="005B279E"/>
    <w:rsid w:val="005B285E"/>
    <w:rsid w:val="005B4132"/>
    <w:rsid w:val="005B584F"/>
    <w:rsid w:val="005C04E7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2A3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46DA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858"/>
    <w:rsid w:val="00672E2E"/>
    <w:rsid w:val="00674F7D"/>
    <w:rsid w:val="006760AB"/>
    <w:rsid w:val="00685C1C"/>
    <w:rsid w:val="006916AC"/>
    <w:rsid w:val="006A39BD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687A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5326E"/>
    <w:rsid w:val="00763446"/>
    <w:rsid w:val="007646D3"/>
    <w:rsid w:val="00764EB9"/>
    <w:rsid w:val="00773428"/>
    <w:rsid w:val="00773888"/>
    <w:rsid w:val="00774A92"/>
    <w:rsid w:val="007776EF"/>
    <w:rsid w:val="00791F8D"/>
    <w:rsid w:val="007A1B4F"/>
    <w:rsid w:val="007A200F"/>
    <w:rsid w:val="007A4CB2"/>
    <w:rsid w:val="007A5518"/>
    <w:rsid w:val="007A6477"/>
    <w:rsid w:val="007A722A"/>
    <w:rsid w:val="007B196A"/>
    <w:rsid w:val="007B3159"/>
    <w:rsid w:val="007B36CD"/>
    <w:rsid w:val="007B721E"/>
    <w:rsid w:val="007C3B4A"/>
    <w:rsid w:val="007D26D9"/>
    <w:rsid w:val="007D2933"/>
    <w:rsid w:val="007D2D5A"/>
    <w:rsid w:val="007D66BA"/>
    <w:rsid w:val="007E06F2"/>
    <w:rsid w:val="007E79E6"/>
    <w:rsid w:val="007F0F38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647F5"/>
    <w:rsid w:val="00866D54"/>
    <w:rsid w:val="00876D21"/>
    <w:rsid w:val="0087732D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EB6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9F3621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6C3E"/>
    <w:rsid w:val="00A47B16"/>
    <w:rsid w:val="00A507EA"/>
    <w:rsid w:val="00A519F1"/>
    <w:rsid w:val="00A53C72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D7DDA"/>
    <w:rsid w:val="00AE2789"/>
    <w:rsid w:val="00AE49E8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44AEB"/>
    <w:rsid w:val="00B62C54"/>
    <w:rsid w:val="00B67251"/>
    <w:rsid w:val="00B72E16"/>
    <w:rsid w:val="00B7536C"/>
    <w:rsid w:val="00B75905"/>
    <w:rsid w:val="00B804D1"/>
    <w:rsid w:val="00B815C3"/>
    <w:rsid w:val="00B83D12"/>
    <w:rsid w:val="00B878C5"/>
    <w:rsid w:val="00B92D8D"/>
    <w:rsid w:val="00B93372"/>
    <w:rsid w:val="00BA6C0A"/>
    <w:rsid w:val="00BB185F"/>
    <w:rsid w:val="00BB221B"/>
    <w:rsid w:val="00BB7623"/>
    <w:rsid w:val="00BC1FE4"/>
    <w:rsid w:val="00BC535D"/>
    <w:rsid w:val="00BC59EA"/>
    <w:rsid w:val="00BD0570"/>
    <w:rsid w:val="00BD2159"/>
    <w:rsid w:val="00BD540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0817"/>
    <w:rsid w:val="00C71F56"/>
    <w:rsid w:val="00C82FC9"/>
    <w:rsid w:val="00C83318"/>
    <w:rsid w:val="00C84FFE"/>
    <w:rsid w:val="00C8571E"/>
    <w:rsid w:val="00C86F31"/>
    <w:rsid w:val="00C90379"/>
    <w:rsid w:val="00C95D30"/>
    <w:rsid w:val="00CA7BC3"/>
    <w:rsid w:val="00CB614A"/>
    <w:rsid w:val="00CB7B67"/>
    <w:rsid w:val="00CC1FDA"/>
    <w:rsid w:val="00CC5BF4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96200"/>
    <w:rsid w:val="00D979C3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567F"/>
    <w:rsid w:val="00DC68BF"/>
    <w:rsid w:val="00DC7816"/>
    <w:rsid w:val="00DD061C"/>
    <w:rsid w:val="00DD3903"/>
    <w:rsid w:val="00DD584F"/>
    <w:rsid w:val="00DD664C"/>
    <w:rsid w:val="00DE3D1A"/>
    <w:rsid w:val="00DE4329"/>
    <w:rsid w:val="00DE4BA6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160E"/>
    <w:rsid w:val="00E55387"/>
    <w:rsid w:val="00E55B79"/>
    <w:rsid w:val="00E57791"/>
    <w:rsid w:val="00E57B98"/>
    <w:rsid w:val="00E607D6"/>
    <w:rsid w:val="00E6095B"/>
    <w:rsid w:val="00E61263"/>
    <w:rsid w:val="00E6302D"/>
    <w:rsid w:val="00E67F47"/>
    <w:rsid w:val="00E70B90"/>
    <w:rsid w:val="00E71003"/>
    <w:rsid w:val="00E71871"/>
    <w:rsid w:val="00E730AA"/>
    <w:rsid w:val="00E77D6E"/>
    <w:rsid w:val="00E83027"/>
    <w:rsid w:val="00E8342A"/>
    <w:rsid w:val="00E838C2"/>
    <w:rsid w:val="00E8644B"/>
    <w:rsid w:val="00E86FDD"/>
    <w:rsid w:val="00E916C9"/>
    <w:rsid w:val="00E976C4"/>
    <w:rsid w:val="00EA02EA"/>
    <w:rsid w:val="00EA1EDF"/>
    <w:rsid w:val="00EA392A"/>
    <w:rsid w:val="00EA5203"/>
    <w:rsid w:val="00EA6BAD"/>
    <w:rsid w:val="00EA6C94"/>
    <w:rsid w:val="00EA6FD9"/>
    <w:rsid w:val="00EA7489"/>
    <w:rsid w:val="00EB3690"/>
    <w:rsid w:val="00EB5385"/>
    <w:rsid w:val="00EC05B4"/>
    <w:rsid w:val="00EC07DD"/>
    <w:rsid w:val="00EC1B90"/>
    <w:rsid w:val="00ED3308"/>
    <w:rsid w:val="00ED51F3"/>
    <w:rsid w:val="00ED613B"/>
    <w:rsid w:val="00ED7159"/>
    <w:rsid w:val="00ED776F"/>
    <w:rsid w:val="00ED7BF9"/>
    <w:rsid w:val="00ED7E4C"/>
    <w:rsid w:val="00EE2BC7"/>
    <w:rsid w:val="00EE4A31"/>
    <w:rsid w:val="00EE4D21"/>
    <w:rsid w:val="00EE7DEE"/>
    <w:rsid w:val="00EF1A7E"/>
    <w:rsid w:val="00EF2D75"/>
    <w:rsid w:val="00EF5744"/>
    <w:rsid w:val="00F009BD"/>
    <w:rsid w:val="00F00E0D"/>
    <w:rsid w:val="00F01488"/>
    <w:rsid w:val="00F17A91"/>
    <w:rsid w:val="00F205A7"/>
    <w:rsid w:val="00F241DA"/>
    <w:rsid w:val="00F25C40"/>
    <w:rsid w:val="00F3295C"/>
    <w:rsid w:val="00F369F0"/>
    <w:rsid w:val="00F37A2A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07A1"/>
    <w:rsid w:val="00F943AB"/>
    <w:rsid w:val="00FA0983"/>
    <w:rsid w:val="00FA7167"/>
    <w:rsid w:val="00FB013F"/>
    <w:rsid w:val="00FB22C5"/>
    <w:rsid w:val="00FB4BB7"/>
    <w:rsid w:val="00FC0F0D"/>
    <w:rsid w:val="00FC4028"/>
    <w:rsid w:val="00FD2126"/>
    <w:rsid w:val="00FD3A66"/>
    <w:rsid w:val="00FD3CA3"/>
    <w:rsid w:val="00FD5263"/>
    <w:rsid w:val="00FE0B04"/>
    <w:rsid w:val="00FE116F"/>
    <w:rsid w:val="00FE3A68"/>
    <w:rsid w:val="00FE71B1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E8814"/>
  <w15:chartTrackingRefBased/>
  <w15:docId w15:val="{D6BD3B19-D3E8-4FAF-A8B9-9844949C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A31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577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77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77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77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577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779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5779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5779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57791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E4A31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EE4A3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EE4A3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EE4A31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EE4A3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EE4A31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EE4A31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EE4A31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EE4A31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EE4A31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EE4A31"/>
    <w:rPr>
      <w:color w:val="008080"/>
    </w:rPr>
  </w:style>
  <w:style w:type="character" w:customStyle="1" w:styleId="IP">
    <w:name w:val="IP"/>
    <w:rsid w:val="00EE4A31"/>
    <w:rPr>
      <w:color w:val="FF0000"/>
    </w:rPr>
  </w:style>
  <w:style w:type="paragraph" w:customStyle="1" w:styleId="HDR">
    <w:name w:val="HDR"/>
    <w:basedOn w:val="Normal"/>
    <w:rsid w:val="00EE4A3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EE4A31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EE4A31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EE4A3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EE4A3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EE4A3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EE4A3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EE4A3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EE4A3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EE4A3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EE4A3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EE4A3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EE4A3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EE4A31"/>
    <w:pPr>
      <w:suppressAutoHyphens/>
    </w:pPr>
  </w:style>
  <w:style w:type="paragraph" w:customStyle="1" w:styleId="TCE">
    <w:name w:val="TCE"/>
    <w:basedOn w:val="Normal"/>
    <w:rsid w:val="00EE4A31"/>
    <w:pPr>
      <w:suppressAutoHyphens/>
      <w:ind w:left="144" w:hanging="144"/>
    </w:pPr>
  </w:style>
  <w:style w:type="paragraph" w:customStyle="1" w:styleId="EOS">
    <w:name w:val="EOS"/>
    <w:basedOn w:val="Normal"/>
    <w:rsid w:val="00EE4A31"/>
    <w:pPr>
      <w:suppressAutoHyphens/>
      <w:spacing w:before="480"/>
      <w:jc w:val="both"/>
    </w:pPr>
  </w:style>
  <w:style w:type="paragraph" w:customStyle="1" w:styleId="ANT">
    <w:name w:val="ANT"/>
    <w:basedOn w:val="Normal"/>
    <w:rsid w:val="00EE4A31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EE4A31"/>
  </w:style>
  <w:style w:type="character" w:customStyle="1" w:styleId="SPN">
    <w:name w:val="SPN"/>
    <w:basedOn w:val="DefaultParagraphFont"/>
    <w:rsid w:val="00EE4A31"/>
  </w:style>
  <w:style w:type="character" w:customStyle="1" w:styleId="SPD">
    <w:name w:val="SPD"/>
    <w:basedOn w:val="DefaultParagraphFont"/>
    <w:rsid w:val="00EE4A31"/>
  </w:style>
  <w:style w:type="character" w:customStyle="1" w:styleId="NUM">
    <w:name w:val="NUM"/>
    <w:basedOn w:val="DefaultParagraphFont"/>
    <w:rsid w:val="00EE4A31"/>
  </w:style>
  <w:style w:type="character" w:customStyle="1" w:styleId="NAM">
    <w:name w:val="NAM"/>
    <w:basedOn w:val="DefaultParagraphFont"/>
    <w:rsid w:val="00EE4A31"/>
  </w:style>
  <w:style w:type="paragraph" w:customStyle="1" w:styleId="PRN">
    <w:name w:val="PRN"/>
    <w:basedOn w:val="Normal"/>
    <w:autoRedefine/>
    <w:rsid w:val="00EE4A31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EE4A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4A3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E4A31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Pa9">
    <w:name w:val="Pa9"/>
    <w:basedOn w:val="Normal"/>
    <w:next w:val="Normal"/>
    <w:rsid w:val="00C83318"/>
    <w:pPr>
      <w:autoSpaceDE w:val="0"/>
      <w:autoSpaceDN w:val="0"/>
      <w:adjustRightInd w:val="0"/>
      <w:spacing w:after="80" w:line="241" w:lineRule="atLeast"/>
    </w:pPr>
    <w:rPr>
      <w:rFonts w:ascii="Helvetica 55 Roman" w:hAnsi="Helvetica 55 Roman"/>
      <w:sz w:val="24"/>
      <w:szCs w:val="24"/>
    </w:rPr>
  </w:style>
  <w:style w:type="character" w:customStyle="1" w:styleId="A2">
    <w:name w:val="A2"/>
    <w:rsid w:val="00C83318"/>
    <w:rPr>
      <w:rFonts w:cs="Helvetica 55 Roman"/>
      <w:color w:val="5B6E7B"/>
      <w:sz w:val="20"/>
      <w:szCs w:val="20"/>
    </w:rPr>
  </w:style>
  <w:style w:type="character" w:customStyle="1" w:styleId="A10">
    <w:name w:val="A10"/>
    <w:rsid w:val="00C83318"/>
    <w:rPr>
      <w:rFonts w:cs="Helvetica 55 Roman"/>
      <w:color w:val="5B6E7B"/>
      <w:sz w:val="20"/>
      <w:szCs w:val="20"/>
    </w:rPr>
  </w:style>
  <w:style w:type="paragraph" w:customStyle="1" w:styleId="ARCATPart">
    <w:name w:val="ARCAT Part"/>
    <w:basedOn w:val="Heading1"/>
    <w:next w:val="ARCATArticle"/>
    <w:uiPriority w:val="99"/>
    <w:rsid w:val="00E57791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E57791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E57791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E57791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E57791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E57791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E57791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E57791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E57791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Note">
    <w:name w:val="ARCAT Note"/>
    <w:uiPriority w:val="99"/>
    <w:rsid w:val="00E57791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E577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E577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577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E577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E577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E5779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5779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E577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5779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5" ma:contentTypeDescription="Create a new document." ma:contentTypeScope="" ma:versionID="12e4517588740f59f4a451e415bae5c1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4dab2c6a157455231f5d491c6eab8fb7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FD17B-14DF-4ED0-9C70-05CD420B3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0A519-A3EE-414C-87BB-7082BFC44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83A71-4DE3-4B83-9FB7-10D2691194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A7930-080F-49A5-A707-B32D8A57BD56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a6adbcc2-3340-474b-ae03-cb384ec2d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125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24</cp:revision>
  <dcterms:created xsi:type="dcterms:W3CDTF">2022-03-03T17:29:00Z</dcterms:created>
  <dcterms:modified xsi:type="dcterms:W3CDTF">2024-04-01T18:27:00Z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  <property fmtid="{D5CDD505-2E9C-101B-9397-08002B2CF9AE}" pid="3" name="Order">
    <vt:r8>651800</vt:r8>
  </property>
  <property fmtid="{D5CDD505-2E9C-101B-9397-08002B2CF9AE}" pid="4" name="MediaServiceImageTags">
    <vt:lpwstr/>
  </property>
</Properties>
</file>